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3028E9" w:rsidRPr="00E14DED" w14:paraId="3C58CC61" w14:textId="77777777" w:rsidTr="002B4B06">
        <w:tc>
          <w:tcPr>
            <w:tcW w:w="9738" w:type="dxa"/>
          </w:tcPr>
          <w:p w14:paraId="0B9AC3A8" w14:textId="77777777" w:rsidR="003028E9" w:rsidRPr="0076771D" w:rsidRDefault="003028E9" w:rsidP="00EC2B75">
            <w:pPr>
              <w:ind w:right="5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72C336" w14:textId="77777777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0CC1D" w14:textId="55B02B1C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71D">
              <w:rPr>
                <w:rFonts w:ascii="Arial" w:hAnsi="Arial" w:cs="Arial"/>
                <w:b/>
                <w:sz w:val="22"/>
                <w:szCs w:val="22"/>
              </w:rPr>
              <w:t xml:space="preserve">И З Ј А В А   З А   Д А В А Њ Е  </w:t>
            </w:r>
          </w:p>
          <w:p w14:paraId="75B34455" w14:textId="77777777" w:rsidR="003028E9" w:rsidRPr="0076771D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71D">
              <w:rPr>
                <w:rFonts w:ascii="Arial" w:hAnsi="Arial" w:cs="Arial"/>
                <w:b/>
                <w:sz w:val="22"/>
                <w:szCs w:val="22"/>
              </w:rPr>
              <w:t xml:space="preserve"> С О Г Л А С Н О С Т</w:t>
            </w:r>
          </w:p>
          <w:p w14:paraId="79515BE0" w14:textId="77777777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32A3EB" w14:textId="77777777" w:rsidR="003028E9" w:rsidRDefault="003028E9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B16C6" w14:textId="77777777" w:rsidR="002B4B06" w:rsidRPr="0076771D" w:rsidRDefault="002B4B06" w:rsidP="00EC2B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E88E6" w14:textId="77777777" w:rsidR="003028E9" w:rsidRPr="0076771D" w:rsidRDefault="003028E9" w:rsidP="00EC2B7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1716C862" w14:textId="77777777" w:rsidR="003028E9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>Согласно Законот за заштита на личните податоци, родителот/старателот __</w:t>
            </w:r>
            <w:r w:rsidRPr="0076771D">
              <w:rPr>
                <w:rFonts w:ascii="Arial" w:hAnsi="Arial" w:cs="Arial"/>
                <w:sz w:val="22"/>
                <w:szCs w:val="22"/>
                <w:lang w:val="ru-RU"/>
              </w:rPr>
              <w:t>______________________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на ученикот _____________________</w:t>
            </w:r>
            <w:r w:rsidRPr="0076771D">
              <w:rPr>
                <w:rFonts w:ascii="Arial" w:hAnsi="Arial" w:cs="Arial"/>
                <w:sz w:val="22"/>
                <w:szCs w:val="22"/>
                <w:lang w:val="ru-RU"/>
              </w:rPr>
              <w:t>_________о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д ________________, како субјект на лични податоци, дава </w:t>
            </w:r>
            <w:r w:rsidRPr="0076771D">
              <w:rPr>
                <w:rFonts w:ascii="Arial" w:hAnsi="Arial" w:cs="Arial"/>
                <w:b/>
                <w:sz w:val="22"/>
                <w:szCs w:val="22"/>
              </w:rPr>
              <w:t>СОГЛАСНОСТ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за обработка на неговите лични податоци и податоците на неговото потесно семејство, потребни за стекнување со право на стипендија.</w:t>
            </w:r>
          </w:p>
          <w:p w14:paraId="54753923" w14:textId="77777777" w:rsidR="003028E9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5F7BAE8B" w14:textId="77777777" w:rsidR="003028E9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11033A2D" w14:textId="77777777" w:rsidR="003028E9" w:rsidRPr="0076771D" w:rsidRDefault="003028E9" w:rsidP="00EC2B7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6751BD7C" w14:textId="1223BF0A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Изјавил:</w:t>
            </w:r>
          </w:p>
          <w:p w14:paraId="45DF1D5B" w14:textId="7777777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607B3" w14:textId="593839A9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_____________________________</w:t>
            </w:r>
          </w:p>
          <w:p w14:paraId="1A121720" w14:textId="7CC7FD3D" w:rsidR="003028E9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(потпис на родител/старател)</w:t>
            </w:r>
          </w:p>
          <w:p w14:paraId="3984475D" w14:textId="77777777" w:rsidR="003028E9" w:rsidRPr="0076771D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0DE9D6" w14:textId="54646454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           ________________</w:t>
            </w:r>
          </w:p>
          <w:p w14:paraId="07D08DF6" w14:textId="162273D0" w:rsidR="003028E9" w:rsidRPr="0076771D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 xml:space="preserve">      (датум)</w:t>
            </w:r>
          </w:p>
          <w:p w14:paraId="66E2DA53" w14:textId="7777777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EFDB1" w14:textId="398AC94E" w:rsidR="003028E9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21947F6A" w14:textId="02E661A4" w:rsidR="003028E9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___________________</w:t>
            </w:r>
          </w:p>
          <w:p w14:paraId="58E8D96D" w14:textId="743D94F2" w:rsidR="003028E9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>(телефонски број)</w:t>
            </w:r>
          </w:p>
          <w:p w14:paraId="0987CB31" w14:textId="77777777" w:rsidR="003028E9" w:rsidRPr="00E14DE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A1538" w14:textId="722EC98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  <w:r w:rsidRPr="0076771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6771D">
              <w:rPr>
                <w:rFonts w:ascii="Arial" w:hAnsi="Arial" w:cs="Arial"/>
                <w:sz w:val="22"/>
                <w:szCs w:val="22"/>
              </w:rPr>
              <w:t xml:space="preserve"> _____________________</w:t>
            </w:r>
          </w:p>
          <w:p w14:paraId="6A3CF163" w14:textId="2CFECD40" w:rsidR="003028E9" w:rsidRPr="0076771D" w:rsidRDefault="003028E9" w:rsidP="003028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  <w:r w:rsidRPr="0076771D">
              <w:rPr>
                <w:rFonts w:ascii="Arial" w:hAnsi="Arial" w:cs="Arial"/>
                <w:i/>
                <w:sz w:val="20"/>
                <w:szCs w:val="20"/>
              </w:rPr>
              <w:t>(е-маил адреса)</w:t>
            </w:r>
          </w:p>
          <w:p w14:paraId="3F056078" w14:textId="77777777" w:rsidR="003028E9" w:rsidRPr="0076771D" w:rsidRDefault="003028E9" w:rsidP="003028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89B41" w14:textId="77777777" w:rsidR="003028E9" w:rsidRPr="00E14DED" w:rsidRDefault="003028E9" w:rsidP="003028E9">
            <w:pPr>
              <w:rPr>
                <w:sz w:val="22"/>
                <w:szCs w:val="22"/>
              </w:rPr>
            </w:pPr>
          </w:p>
        </w:tc>
      </w:tr>
    </w:tbl>
    <w:p w14:paraId="72717FF4" w14:textId="6962BA87" w:rsidR="004C7F34" w:rsidRPr="004C7F34" w:rsidRDefault="004C7F34" w:rsidP="00BE6C76">
      <w:pPr>
        <w:rPr>
          <w:rFonts w:ascii="StobiSerif Regular" w:hAnsi="StobiSerif Regular"/>
          <w:sz w:val="18"/>
          <w:szCs w:val="18"/>
        </w:rPr>
      </w:pPr>
    </w:p>
    <w:sectPr w:rsidR="004C7F34" w:rsidRPr="004C7F34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843D" w14:textId="77777777" w:rsidR="0054210A" w:rsidRDefault="0054210A" w:rsidP="00DC5C24">
      <w:r>
        <w:separator/>
      </w:r>
    </w:p>
  </w:endnote>
  <w:endnote w:type="continuationSeparator" w:id="0">
    <w:p w14:paraId="2DB234E4" w14:textId="77777777" w:rsidR="0054210A" w:rsidRDefault="0054210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CC4D" w14:textId="77777777" w:rsidR="000F4269" w:rsidRDefault="000F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950D97A">
              <wp:simplePos x="0" y="0"/>
              <wp:positionH relativeFrom="column">
                <wp:posOffset>2448560</wp:posOffset>
              </wp:positionH>
              <wp:positionV relativeFrom="paragraph">
                <wp:posOffset>-481330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5355F" w14:textId="2CAFE15F" w:rsidR="00E84426" w:rsidRDefault="00E84426" w:rsidP="00B65118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192.8pt;margin-top:-37.9pt;width:157.4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HR8MA4QAAAAoBAAAPAAAAZHJzL2Rvd25yZXYu&#10;eG1sTI/BTsMwEETvSPyDtUhcUGtTSNOGOBWqhJRDLi0IqTc3XuKosR1iNw1/z3Iqx9U+zbzJN5Pt&#10;2IhDaL2T8DgXwNDVXreukfDx/jZbAQtROa0671DCDwbYFLc3ucq0v7gdjvvYMApxIVMSTIx9xnmo&#10;DVoV5r5HR78vP1gV6Rwargd1oXDb8YUQS25V66jBqB63BuvT/mwljJ/ls96NJg4P26oU5an6Tg+V&#10;lPd30+sLsIhTvMLwp0/qUJDT0Z+dDqyT8LRKloRKmKUJbSAiFSIBdiR0vQBe5Pz/hOIX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h0fDAOEAAAAKAQAADwAAAAAAAAAAAAAAAACDBAAA&#10;ZHJzL2Rvd25yZXYueG1sUEsFBgAAAAAEAAQA8wAAAJEFAAAAAA==&#10;" filled="f" stroked="f" strokeweight=".5pt">
              <v:textbox>
                <w:txbxContent>
                  <w:p w14:paraId="1475355F" w14:textId="2CAFE15F" w:rsidR="00E84426" w:rsidRDefault="00E84426" w:rsidP="00B65118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9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F17A2" w14:textId="7265C0B1" w:rsidR="00E84426" w:rsidRPr="007C20BC" w:rsidRDefault="00E84426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30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XPKg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" filled="f" stroked="f" strokeweight=".5pt">
              <v:textbox>
                <w:txbxContent>
                  <w:p w14:paraId="0E0F17A2" w14:textId="7265C0B1" w:rsidR="00E84426" w:rsidRPr="007C20BC" w:rsidRDefault="00E84426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1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FDA5" w14:textId="77777777" w:rsidR="000F4269" w:rsidRDefault="000F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B7F2" w14:textId="77777777" w:rsidR="0054210A" w:rsidRDefault="0054210A" w:rsidP="00DC5C24">
      <w:r>
        <w:separator/>
      </w:r>
    </w:p>
  </w:footnote>
  <w:footnote w:type="continuationSeparator" w:id="0">
    <w:p w14:paraId="71849B8C" w14:textId="77777777" w:rsidR="0054210A" w:rsidRDefault="0054210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62D2" w14:textId="59F8BE04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82DE8" wp14:editId="12B5D960">
              <wp:simplePos x="0" y="0"/>
              <wp:positionH relativeFrom="column">
                <wp:posOffset>2724150</wp:posOffset>
              </wp:positionH>
              <wp:positionV relativeFrom="paragraph">
                <wp:posOffset>730250</wp:posOffset>
              </wp:positionV>
              <wp:extent cx="3171825" cy="84963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87A06" w14:textId="0D8CA333" w:rsidR="001B7ACE" w:rsidRPr="001B7ACE" w:rsidRDefault="001B7ACE" w:rsidP="00B65118">
                          <w:pP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      </w:t>
                          </w:r>
                        </w:p>
                        <w:p w14:paraId="62BE21D4" w14:textId="77777777" w:rsidR="001B7ACE" w:rsidRPr="001B7ACE" w:rsidRDefault="001B7ACE" w:rsidP="001B7ACE">
                          <w:pPr>
                            <w:jc w:val="center"/>
                            <w:rPr>
                              <w:rFonts w:ascii="StobiSerif Regular" w:hAnsi="StobiSerif Regular"/>
                            </w:rPr>
                          </w:pPr>
                        </w:p>
                        <w:p w14:paraId="219E7EB5" w14:textId="77777777" w:rsidR="000F4269" w:rsidRPr="00566D9B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82D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14.5pt;margin-top:57.5pt;width:249.7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" filled="f" stroked="f" strokeweight=".5pt">
              <v:textbox>
                <w:txbxContent>
                  <w:p w14:paraId="64887A06" w14:textId="0D8CA333" w:rsidR="001B7ACE" w:rsidRPr="001B7ACE" w:rsidRDefault="001B7ACE" w:rsidP="00B65118">
                    <w:pP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sq-AL"/>
                      </w:rPr>
                    </w:pPr>
                    <w: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      </w:t>
                    </w:r>
                  </w:p>
                  <w:p w14:paraId="62BE21D4" w14:textId="77777777" w:rsidR="001B7ACE" w:rsidRPr="001B7ACE" w:rsidRDefault="001B7ACE" w:rsidP="001B7ACE">
                    <w:pPr>
                      <w:jc w:val="center"/>
                      <w:rPr>
                        <w:rFonts w:ascii="StobiSerif Regular" w:hAnsi="StobiSerif Regular"/>
                      </w:rPr>
                    </w:pPr>
                  </w:p>
                  <w:p w14:paraId="219E7EB5" w14:textId="77777777" w:rsidR="000F4269" w:rsidRPr="00566D9B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5614409F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367A7" w14:textId="77777777" w:rsidR="000F4269" w:rsidRPr="00B65118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0546" id="Text Box 2" o:spid="_x0000_s1027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" filled="f" stroked="f" strokeweight=".5pt">
              <v:textbox>
                <w:txbxContent>
                  <w:p w14:paraId="3AF367A7" w14:textId="77777777" w:rsidR="000F4269" w:rsidRPr="00B65118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330BEA68" w14:textId="77777777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0715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7D7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B4B06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081F"/>
    <w:rsid w:val="00314281"/>
    <w:rsid w:val="003148B6"/>
    <w:rsid w:val="00315E5A"/>
    <w:rsid w:val="0031695C"/>
    <w:rsid w:val="00317E9C"/>
    <w:rsid w:val="00320637"/>
    <w:rsid w:val="00320D05"/>
    <w:rsid w:val="003242A9"/>
    <w:rsid w:val="0032431C"/>
    <w:rsid w:val="00325EA7"/>
    <w:rsid w:val="003262F2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10897"/>
    <w:rsid w:val="00510994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210A"/>
    <w:rsid w:val="005440D1"/>
    <w:rsid w:val="0054496D"/>
    <w:rsid w:val="00547F59"/>
    <w:rsid w:val="00550992"/>
    <w:rsid w:val="0055550B"/>
    <w:rsid w:val="00563416"/>
    <w:rsid w:val="00566FD3"/>
    <w:rsid w:val="0057006F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2CDB"/>
    <w:rsid w:val="005C3610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14CC"/>
    <w:rsid w:val="00674C22"/>
    <w:rsid w:val="00676F2F"/>
    <w:rsid w:val="006838E4"/>
    <w:rsid w:val="00683D3C"/>
    <w:rsid w:val="006865CF"/>
    <w:rsid w:val="00687367"/>
    <w:rsid w:val="006879FF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4BDF"/>
    <w:rsid w:val="007351A7"/>
    <w:rsid w:val="0074451D"/>
    <w:rsid w:val="007446D6"/>
    <w:rsid w:val="0074616F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69BE"/>
    <w:rsid w:val="00797B18"/>
    <w:rsid w:val="007A0E4C"/>
    <w:rsid w:val="007A22FE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45F9"/>
    <w:rsid w:val="00896016"/>
    <w:rsid w:val="00896657"/>
    <w:rsid w:val="00897700"/>
    <w:rsid w:val="008A06CC"/>
    <w:rsid w:val="008A27FC"/>
    <w:rsid w:val="008A48BD"/>
    <w:rsid w:val="008B01BD"/>
    <w:rsid w:val="008B15B9"/>
    <w:rsid w:val="008B2B1A"/>
    <w:rsid w:val="008B375D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452E"/>
    <w:rsid w:val="00A56F87"/>
    <w:rsid w:val="00A57AD7"/>
    <w:rsid w:val="00A57B41"/>
    <w:rsid w:val="00A601CA"/>
    <w:rsid w:val="00A606F0"/>
    <w:rsid w:val="00A61418"/>
    <w:rsid w:val="00A62BB2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2E0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118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5566"/>
    <w:rsid w:val="00D757B8"/>
    <w:rsid w:val="00D75D63"/>
    <w:rsid w:val="00D76F54"/>
    <w:rsid w:val="00D80097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A6A"/>
    <w:rsid w:val="00E67030"/>
    <w:rsid w:val="00E70A6D"/>
    <w:rsid w:val="00E71859"/>
    <w:rsid w:val="00E71F6D"/>
    <w:rsid w:val="00E7357E"/>
    <w:rsid w:val="00E735AC"/>
    <w:rsid w:val="00E73FE4"/>
    <w:rsid w:val="00E74885"/>
    <w:rsid w:val="00E75B61"/>
    <w:rsid w:val="00E774DC"/>
    <w:rsid w:val="00E80114"/>
    <w:rsid w:val="00E80D63"/>
    <w:rsid w:val="00E82267"/>
    <w:rsid w:val="00E84426"/>
    <w:rsid w:val="00E84CC0"/>
    <w:rsid w:val="00E84EA5"/>
    <w:rsid w:val="00E86964"/>
    <w:rsid w:val="00E87DF0"/>
    <w:rsid w:val="00E87F53"/>
    <w:rsid w:val="00E9032E"/>
    <w:rsid w:val="00E91E0F"/>
    <w:rsid w:val="00E91E93"/>
    <w:rsid w:val="00E92D7D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2</cp:revision>
  <cp:lastPrinted>2024-10-04T08:42:00Z</cp:lastPrinted>
  <dcterms:created xsi:type="dcterms:W3CDTF">2025-08-04T07:40:00Z</dcterms:created>
  <dcterms:modified xsi:type="dcterms:W3CDTF">2025-08-04T07:40:00Z</dcterms:modified>
</cp:coreProperties>
</file>